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7F" w:rsidRPr="004E3FEE" w:rsidRDefault="004E3FEE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4E3FEE">
        <w:rPr>
          <w:rFonts w:ascii="Times New Roman" w:hAnsi="Times New Roman" w:cs="Times New Roman"/>
        </w:rPr>
        <w:t xml:space="preserve">Graduate School of </w:t>
      </w:r>
      <w:r w:rsidR="00BE7F62">
        <w:rPr>
          <w:rFonts w:ascii="Times New Roman" w:hAnsi="Times New Roman"/>
          <w:szCs w:val="21"/>
        </w:rPr>
        <w:t>Engineering</w:t>
      </w:r>
      <w:r w:rsidRPr="004E3FEE">
        <w:rPr>
          <w:rFonts w:ascii="Times New Roman" w:hAnsi="Times New Roman" w:cs="Times New Roman"/>
        </w:rPr>
        <w:t xml:space="preserve"> Kobe University</w:t>
      </w:r>
    </w:p>
    <w:p w:rsidR="003D75AC" w:rsidRPr="004E3FEE" w:rsidRDefault="004E3FEE" w:rsidP="004E3FEE">
      <w:pPr>
        <w:pStyle w:val="a3"/>
        <w:jc w:val="center"/>
        <w:rPr>
          <w:rFonts w:ascii="Times New Roman" w:hAnsi="Times New Roman" w:cs="Times New Roman"/>
        </w:rPr>
      </w:pPr>
      <w:r w:rsidRPr="004E3FEE">
        <w:rPr>
          <w:rFonts w:ascii="Times New Roman" w:hAnsi="Times New Roman" w:cs="Times New Roman"/>
        </w:rPr>
        <w:t>1-1 Rokkodai, Nada, Kobe 657-8501, JAPAN</w:t>
      </w:r>
    </w:p>
    <w:p w:rsidR="003D75AC" w:rsidRDefault="003D75AC" w:rsidP="003D75AC">
      <w:pPr>
        <w:pStyle w:val="a3"/>
        <w:rPr>
          <w:rFonts w:ascii="ＭＳ 明朝" w:hAnsi="ＭＳ 明朝"/>
        </w:rPr>
      </w:pPr>
    </w:p>
    <w:p w:rsidR="003D75AC" w:rsidRDefault="004E3FEE" w:rsidP="00233821">
      <w:pPr>
        <w:pStyle w:val="a3"/>
        <w:spacing w:line="240" w:lineRule="auto"/>
        <w:jc w:val="center"/>
        <w:rPr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>RECOMMENDATION LETTER</w:t>
      </w:r>
    </w:p>
    <w:p w:rsidR="003D75AC" w:rsidRPr="003D75AC" w:rsidRDefault="003D75AC" w:rsidP="003D75AC">
      <w:pPr>
        <w:pStyle w:val="a3"/>
        <w:jc w:val="center"/>
        <w:rPr>
          <w:spacing w:val="0"/>
          <w:sz w:val="32"/>
          <w:szCs w:val="32"/>
        </w:rPr>
      </w:pPr>
    </w:p>
    <w:p w:rsidR="00F85B7F" w:rsidRDefault="004E3FEE">
      <w:pPr>
        <w:pStyle w:val="a3"/>
        <w:rPr>
          <w:spacing w:val="0"/>
        </w:rPr>
      </w:pPr>
      <w:r>
        <w:rPr>
          <w:rFonts w:hint="eastAsia"/>
          <w:spacing w:val="0"/>
        </w:rPr>
        <w:t>Name of applicant:</w:t>
      </w:r>
      <w:r w:rsidR="00D2309C">
        <w:rPr>
          <w:rFonts w:hint="eastAsia"/>
          <w:spacing w:val="0"/>
        </w:rPr>
        <w:t xml:space="preserve"> ______________________________</w:t>
      </w:r>
    </w:p>
    <w:p w:rsidR="004E3FEE" w:rsidRDefault="004E3FEE">
      <w:pPr>
        <w:pStyle w:val="a3"/>
        <w:rPr>
          <w:rFonts w:ascii="ＭＳ 明朝" w:hAnsi="ＭＳ 明朝"/>
        </w:rPr>
      </w:pPr>
      <w:r w:rsidRPr="004E3FEE">
        <w:rPr>
          <w:rFonts w:ascii="ＭＳ 明朝" w:hAnsi="ＭＳ 明朝"/>
        </w:rPr>
        <w:t>Applying for admission to the Division of</w:t>
      </w:r>
      <w:r>
        <w:rPr>
          <w:rFonts w:ascii="ＭＳ 明朝" w:hAnsi="ＭＳ 明朝" w:hint="eastAsia"/>
        </w:rPr>
        <w:t xml:space="preserve"> ____________________________________________. </w:t>
      </w:r>
      <w:r w:rsidR="00D2309C">
        <w:rPr>
          <w:rFonts w:ascii="ＭＳ 明朝" w:hAnsi="ＭＳ 明朝" w:hint="eastAsia"/>
        </w:rPr>
        <w:t xml:space="preserve">Graduate School of </w:t>
      </w:r>
      <w:r w:rsidR="00BE7F62" w:rsidRPr="00EE170E">
        <w:rPr>
          <w:rFonts w:ascii="ＭＳ 明朝" w:hAnsi="ＭＳ 明朝"/>
        </w:rPr>
        <w:t>Engineering</w:t>
      </w:r>
      <w:r w:rsidR="00D2309C">
        <w:rPr>
          <w:rFonts w:ascii="ＭＳ 明朝" w:hAnsi="ＭＳ 明朝" w:hint="eastAsia"/>
        </w:rPr>
        <w:t>, Kobe University for the beginning in □ April : □ October. 20_____.</w:t>
      </w:r>
    </w:p>
    <w:p w:rsidR="004E3FEE" w:rsidRDefault="004E3FEE">
      <w:pPr>
        <w:pStyle w:val="a3"/>
        <w:rPr>
          <w:rFonts w:ascii="ＭＳ 明朝" w:hAnsi="ＭＳ 明朝"/>
        </w:rPr>
      </w:pPr>
      <w:bookmarkStart w:id="0" w:name="_GoBack"/>
      <w:bookmarkEnd w:id="0"/>
    </w:p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</w:rPr>
        <w:t>*********************************************************************************************************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 w:rsidRPr="004E3FEE">
        <w:rPr>
          <w:rFonts w:ascii="Times New Roman" w:hAnsi="Times New Roman" w:cs="Times New Roman"/>
          <w:spacing w:val="-4"/>
        </w:rPr>
        <w:t>To the Referee; Please summarize your opinion on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>(a)</w:t>
      </w:r>
      <w:r>
        <w:rPr>
          <w:rFonts w:ascii="Times New Roman" w:hAnsi="Times New Roman" w:cs="Times New Roman" w:hint="eastAsia"/>
          <w:spacing w:val="-4"/>
        </w:rPr>
        <w:t xml:space="preserve"> </w:t>
      </w:r>
      <w:r w:rsidRPr="004E3FEE">
        <w:rPr>
          <w:rFonts w:ascii="Times New Roman" w:hAnsi="Times New Roman" w:cs="Times New Roman"/>
          <w:spacing w:val="-4"/>
        </w:rPr>
        <w:t>the quality of applicant’s academic achievements including materials not apparent on</w:t>
      </w:r>
      <w:r>
        <w:rPr>
          <w:rFonts w:ascii="Times New Roman" w:hAnsi="Times New Roman" w:cs="Times New Roman" w:hint="eastAsia"/>
          <w:spacing w:val="-4"/>
        </w:rPr>
        <w:t xml:space="preserve"> </w:t>
      </w:r>
      <w:r w:rsidRPr="004E3FEE">
        <w:rPr>
          <w:rFonts w:ascii="Times New Roman" w:hAnsi="Times New Roman" w:cs="Times New Roman"/>
          <w:spacing w:val="-4"/>
        </w:rPr>
        <w:t>the official transcripts.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>(b) the scholarly potential and promise for advanced work.</w:t>
      </w:r>
    </w:p>
    <w:p w:rsidR="00F85B7F" w:rsidRPr="004E3FEE" w:rsidRDefault="004E3FEE" w:rsidP="004E3FEE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>(c) the personality and character of applicant, which may help in evaluating his or her</w:t>
      </w:r>
      <w:r>
        <w:rPr>
          <w:rFonts w:ascii="Times New Roman" w:hAnsi="Times New Roman" w:cs="Times New Roman" w:hint="eastAsia"/>
          <w:spacing w:val="-4"/>
        </w:rPr>
        <w:t xml:space="preserve"> </w:t>
      </w:r>
      <w:r w:rsidRPr="004E3FEE">
        <w:rPr>
          <w:rFonts w:ascii="Times New Roman" w:hAnsi="Times New Roman" w:cs="Times New Roman"/>
          <w:spacing w:val="-4"/>
        </w:rPr>
        <w:t>application.</w:t>
      </w: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 w:rsidRPr="00D2309C">
        <w:rPr>
          <w:rFonts w:ascii="Times New Roman" w:hAnsi="Times New Roman" w:cs="Times New Roman"/>
          <w:szCs w:val="21"/>
        </w:rPr>
        <w:t xml:space="preserve">Evaluate the scholarly capability as a percentile rating by placing an </w:t>
      </w:r>
      <w:r w:rsidRPr="00D2309C">
        <w:rPr>
          <w:rFonts w:ascii="Times New Roman" w:eastAsia="MS-Mincho" w:hAnsi="Times New Roman" w:cs="Times New Roman"/>
          <w:szCs w:val="21"/>
        </w:rPr>
        <w:t>″</w:t>
      </w:r>
      <w:r w:rsidRPr="00D2309C">
        <w:rPr>
          <w:rFonts w:ascii="Times New Roman" w:eastAsia="MS-Mincho" w:hAnsi="Times New Roman" w:cs="Times New Roman"/>
          <w:szCs w:val="21"/>
        </w:rPr>
        <w:t>ｘ</w:t>
      </w:r>
      <w:r w:rsidRPr="00D2309C">
        <w:rPr>
          <w:rFonts w:ascii="Times New Roman" w:eastAsia="MS-Mincho" w:hAnsi="Times New Roman" w:cs="Times New Roman"/>
          <w:szCs w:val="21"/>
        </w:rPr>
        <w:t xml:space="preserve"> ″</w:t>
      </w:r>
      <w:r w:rsidRPr="00D2309C">
        <w:rPr>
          <w:rFonts w:ascii="Times New Roman" w:hAnsi="Times New Roman" w:cs="Times New Roman"/>
          <w:szCs w:val="21"/>
        </w:rPr>
        <w:t>on the scale below.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00"/>
        <w:gridCol w:w="2300"/>
        <w:gridCol w:w="5382"/>
      </w:tblGrid>
      <w:tr w:rsidR="00F85B7F">
        <w:trPr>
          <w:trHeight w:hRule="exact" w:val="269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</w:tr>
    </w:tbl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0%</w:t>
      </w:r>
      <w:r>
        <w:rPr>
          <w:rFonts w:ascii="ＭＳ 明朝" w:hAnsi="ＭＳ 明朝" w:hint="eastAsia"/>
          <w:spacing w:val="-4"/>
        </w:rPr>
        <w:t xml:space="preserve">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 </w:t>
      </w:r>
      <w:r>
        <w:rPr>
          <w:rFonts w:ascii="ＭＳ 明朝" w:hAnsi="ＭＳ 明朝" w:hint="eastAsia"/>
        </w:rPr>
        <w:t>50%</w:t>
      </w:r>
      <w:r>
        <w:rPr>
          <w:rFonts w:ascii="ＭＳ 明朝" w:hAnsi="ＭＳ 明朝" w:hint="eastAsia"/>
          <w:spacing w:val="-4"/>
        </w:rPr>
        <w:t xml:space="preserve">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4"/>
        </w:rPr>
        <w:t xml:space="preserve">       </w:t>
      </w:r>
      <w:r>
        <w:rPr>
          <w:rFonts w:ascii="ＭＳ 明朝" w:hAnsi="ＭＳ 明朝" w:hint="eastAsia"/>
        </w:rPr>
        <w:t>100%</w:t>
      </w:r>
    </w:p>
    <w:p w:rsidR="00D2309C" w:rsidRDefault="00D2309C" w:rsidP="00D230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2309C">
        <w:rPr>
          <w:rFonts w:ascii="Times New Roman" w:hAnsi="Times New Roman" w:cs="Times New Roman"/>
        </w:rPr>
        <w:t>Population with which the applicant has been evaluated.</w:t>
      </w:r>
      <w:r>
        <w:rPr>
          <w:rFonts w:ascii="Times New Roman" w:hAnsi="Times New Roman" w:cs="Times New Roman" w:hint="eastAsia"/>
        </w:rPr>
        <w:tab/>
      </w:r>
    </w:p>
    <w:p w:rsidR="00D2309C" w:rsidRPr="00D2309C" w:rsidRDefault="00D2309C" w:rsidP="00D2309C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 w:rsidRPr="00D2309C">
        <w:rPr>
          <w:rFonts w:ascii="Times New Roman" w:eastAsia="MS-Mincho" w:hAnsi="Times New Roman" w:cs="Times New Roman"/>
          <w:szCs w:val="21"/>
        </w:rPr>
        <w:t>□in Undergraduate Class □in Graduate Class</w:t>
      </w: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2309C">
        <w:rPr>
          <w:rFonts w:ascii="Times New Roman" w:hAnsi="Times New Roman" w:cs="Times New Roman"/>
        </w:rPr>
        <w:t>□irrespective of Undergraduate or Graduate Classes</w:t>
      </w:r>
    </w:p>
    <w:p w:rsidR="00F85B7F" w:rsidRDefault="00F85B7F">
      <w:pPr>
        <w:pStyle w:val="a3"/>
        <w:rPr>
          <w:spacing w:val="0"/>
        </w:rPr>
      </w:pP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 w:rsidRPr="00D2309C">
        <w:rPr>
          <w:rFonts w:ascii="Times New Roman" w:hAnsi="Times New Roman" w:cs="Times New Roman"/>
        </w:rPr>
        <w:t>Please indicate the strength of your overall endorsement by placing ″</w:t>
      </w:r>
      <w:r w:rsidRPr="00D2309C">
        <w:rPr>
          <w:rFonts w:ascii="Times New Roman" w:hAnsi="Times New Roman" w:cs="Times New Roman"/>
        </w:rPr>
        <w:t>ｘ</w:t>
      </w:r>
      <w:r w:rsidRPr="00D2309C">
        <w:rPr>
          <w:rFonts w:ascii="Times New Roman" w:hAnsi="Times New Roman" w:cs="Times New Roman"/>
        </w:rPr>
        <w:t xml:space="preserve"> ″on the scale below.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00"/>
        <w:gridCol w:w="2300"/>
        <w:gridCol w:w="5382"/>
      </w:tblGrid>
      <w:tr w:rsidR="00F85B7F">
        <w:trPr>
          <w:trHeight w:hRule="exact" w:val="269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</w:tr>
    </w:tbl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0%</w:t>
      </w:r>
      <w:r>
        <w:rPr>
          <w:rFonts w:ascii="ＭＳ 明朝" w:hAnsi="ＭＳ 明朝" w:hint="eastAsia"/>
          <w:spacing w:val="-4"/>
        </w:rPr>
        <w:t xml:space="preserve">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50%</w:t>
      </w:r>
      <w:r>
        <w:rPr>
          <w:rFonts w:ascii="ＭＳ 明朝" w:hAnsi="ＭＳ 明朝" w:hint="eastAsia"/>
          <w:spacing w:val="-4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              </w:t>
      </w:r>
      <w:r>
        <w:rPr>
          <w:rFonts w:ascii="ＭＳ 明朝" w:hAnsi="ＭＳ 明朝" w:hint="eastAsia"/>
        </w:rPr>
        <w:t>100%</w:t>
      </w:r>
    </w:p>
    <w:p w:rsidR="00F85B7F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Not recommended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Highly recommended</w:t>
      </w:r>
    </w:p>
    <w:p w:rsidR="00D2309C" w:rsidRDefault="00D2309C">
      <w:pPr>
        <w:pStyle w:val="a3"/>
        <w:rPr>
          <w:rFonts w:ascii="ＭＳ 明朝" w:hAnsi="ＭＳ 明朝"/>
        </w:rPr>
      </w:pP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Name of Referee : ____________________________ (Signature ___________________, Date ______________________ )</w:t>
      </w: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Official Title : ____________________</w:t>
      </w: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Institution and Address: ____________________________________________________________________________________</w:t>
      </w:r>
    </w:p>
    <w:p w:rsidR="00D2309C" w:rsidRDefault="00D2309C">
      <w:pPr>
        <w:pStyle w:val="a3"/>
        <w:rPr>
          <w:spacing w:val="0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____________________________________________________________________________________</w:t>
      </w:r>
    </w:p>
    <w:sectPr w:rsidR="00D2309C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46" w:rsidRDefault="00522546" w:rsidP="006912E0">
      <w:r>
        <w:separator/>
      </w:r>
    </w:p>
  </w:endnote>
  <w:endnote w:type="continuationSeparator" w:id="0">
    <w:p w:rsidR="00522546" w:rsidRDefault="00522546" w:rsidP="0069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46" w:rsidRDefault="00522546" w:rsidP="006912E0">
      <w:r>
        <w:separator/>
      </w:r>
    </w:p>
  </w:footnote>
  <w:footnote w:type="continuationSeparator" w:id="0">
    <w:p w:rsidR="00522546" w:rsidRDefault="00522546" w:rsidP="0069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7F"/>
    <w:rsid w:val="00233821"/>
    <w:rsid w:val="002E271F"/>
    <w:rsid w:val="003B158B"/>
    <w:rsid w:val="003D75AC"/>
    <w:rsid w:val="004E3FEE"/>
    <w:rsid w:val="00522546"/>
    <w:rsid w:val="00534C0B"/>
    <w:rsid w:val="00657C1A"/>
    <w:rsid w:val="006912E0"/>
    <w:rsid w:val="008C3F45"/>
    <w:rsid w:val="009A6D41"/>
    <w:rsid w:val="00B82B00"/>
    <w:rsid w:val="00BC250D"/>
    <w:rsid w:val="00BD4CC8"/>
    <w:rsid w:val="00BE5EE7"/>
    <w:rsid w:val="00BE7F62"/>
    <w:rsid w:val="00D2309C"/>
    <w:rsid w:val="00D45C76"/>
    <w:rsid w:val="00E135FF"/>
    <w:rsid w:val="00E41005"/>
    <w:rsid w:val="00EC5D22"/>
    <w:rsid w:val="00EE170E"/>
    <w:rsid w:val="00F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89B807-3860-490F-9677-235D1342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9"/>
    </w:rPr>
  </w:style>
  <w:style w:type="paragraph" w:styleId="a4">
    <w:name w:val="header"/>
    <w:basedOn w:val="a"/>
    <w:link w:val="a5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2E0"/>
    <w:rPr>
      <w:kern w:val="2"/>
      <w:sz w:val="21"/>
      <w:szCs w:val="24"/>
    </w:rPr>
  </w:style>
  <w:style w:type="paragraph" w:styleId="a6">
    <w:name w:val="footer"/>
    <w:basedOn w:val="a"/>
    <w:link w:val="a7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2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IHIRA\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願書（推薦書）                  </vt:lpstr>
      <vt:lpstr>願書（推薦書）                  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願書（推薦書）</dc:title>
  <dc:creator>KOGA</dc:creator>
  <cp:lastModifiedBy>TE-KYOGAKU-11</cp:lastModifiedBy>
  <cp:revision>6</cp:revision>
  <dcterms:created xsi:type="dcterms:W3CDTF">2015-11-10T23:03:00Z</dcterms:created>
  <dcterms:modified xsi:type="dcterms:W3CDTF">2018-08-24T06:31:00Z</dcterms:modified>
</cp:coreProperties>
</file>